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984A2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51E6C1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北碚区妇幼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计划生育服务中心</w:t>
      </w:r>
    </w:p>
    <w:p w14:paraId="23DCC17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询价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采购结果公告</w:t>
      </w:r>
    </w:p>
    <w:p w14:paraId="68DAC86F">
      <w:pPr>
        <w:jc w:val="left"/>
        <w:rPr>
          <w:rFonts w:hint="default" w:asci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25C0006</w:t>
      </w:r>
    </w:p>
    <w:p w14:paraId="494434A5">
      <w:pPr>
        <w:ind w:left="1400" w:hanging="1400" w:hangingChars="500"/>
        <w:jc w:val="left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重庆市</w:t>
      </w:r>
      <w:r>
        <w:rPr>
          <w:rFonts w:hint="eastAsia" w:ascii="仿宋_GB2312" w:eastAsia="仿宋_GB2312" w:cs="仿宋_GB2312"/>
          <w:sz w:val="28"/>
          <w:szCs w:val="28"/>
        </w:rPr>
        <w:t>北碚区妇幼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保健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计划生育服务中心电梯维保服务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询价采购</w:t>
      </w:r>
    </w:p>
    <w:p w14:paraId="37E09F05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该项目已于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 w:cs="仿宋_GB2312"/>
          <w:sz w:val="28"/>
          <w:szCs w:val="28"/>
        </w:rPr>
        <w:t>日进行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询价</w:t>
      </w:r>
      <w:r>
        <w:rPr>
          <w:rFonts w:hint="eastAsia" w:ascii="仿宋_GB2312" w:eastAsia="仿宋_GB2312" w:cs="仿宋_GB2312"/>
          <w:sz w:val="28"/>
          <w:szCs w:val="28"/>
        </w:rPr>
        <w:t>采购，结果如下：</w:t>
      </w:r>
    </w:p>
    <w:tbl>
      <w:tblPr>
        <w:tblStyle w:val="4"/>
        <w:tblW w:w="990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00"/>
        <w:gridCol w:w="2040"/>
        <w:gridCol w:w="1755"/>
        <w:gridCol w:w="1155"/>
        <w:gridCol w:w="1455"/>
      </w:tblGrid>
      <w:tr w14:paraId="6AC75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95" w:type="dxa"/>
            <w:vAlign w:val="center"/>
          </w:tcPr>
          <w:p w14:paraId="1894F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中标供应商</w:t>
            </w:r>
          </w:p>
        </w:tc>
        <w:tc>
          <w:tcPr>
            <w:tcW w:w="1500" w:type="dxa"/>
            <w:vAlign w:val="center"/>
          </w:tcPr>
          <w:p w14:paraId="30E1E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040" w:type="dxa"/>
            <w:vAlign w:val="center"/>
          </w:tcPr>
          <w:p w14:paraId="08AEE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中标产品品牌、规格型号</w:t>
            </w:r>
          </w:p>
        </w:tc>
        <w:tc>
          <w:tcPr>
            <w:tcW w:w="1755" w:type="dxa"/>
            <w:vAlign w:val="center"/>
          </w:tcPr>
          <w:p w14:paraId="06E8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中标单价（元）</w:t>
            </w:r>
          </w:p>
        </w:tc>
        <w:tc>
          <w:tcPr>
            <w:tcW w:w="1155" w:type="dxa"/>
            <w:vAlign w:val="center"/>
          </w:tcPr>
          <w:p w14:paraId="34F9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455" w:type="dxa"/>
            <w:vAlign w:val="center"/>
          </w:tcPr>
          <w:p w14:paraId="11405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中标价格（元）</w:t>
            </w:r>
          </w:p>
        </w:tc>
      </w:tr>
      <w:tr w14:paraId="4E15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95" w:type="dxa"/>
            <w:vAlign w:val="center"/>
          </w:tcPr>
          <w:p w14:paraId="649A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重庆方菱电梯有限公司</w:t>
            </w:r>
          </w:p>
        </w:tc>
        <w:tc>
          <w:tcPr>
            <w:tcW w:w="1500" w:type="dxa"/>
            <w:vAlign w:val="center"/>
          </w:tcPr>
          <w:p w14:paraId="64DF2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电梯维保服务</w:t>
            </w:r>
          </w:p>
        </w:tc>
        <w:tc>
          <w:tcPr>
            <w:tcW w:w="2040" w:type="dxa"/>
            <w:vAlign w:val="center"/>
          </w:tcPr>
          <w:p w14:paraId="24D4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5CA9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21420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 w14:paraId="2DE3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1455" w:type="dxa"/>
            <w:vAlign w:val="center"/>
          </w:tcPr>
          <w:p w14:paraId="4A0E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21420</w:t>
            </w:r>
          </w:p>
        </w:tc>
      </w:tr>
      <w:tr w14:paraId="5A5D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495" w:type="dxa"/>
            <w:gridSpan w:val="2"/>
            <w:vAlign w:val="center"/>
          </w:tcPr>
          <w:p w14:paraId="4B2B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成交总价（元）</w:t>
            </w:r>
          </w:p>
        </w:tc>
        <w:tc>
          <w:tcPr>
            <w:tcW w:w="6405" w:type="dxa"/>
            <w:gridSpan w:val="4"/>
            <w:vAlign w:val="center"/>
          </w:tcPr>
          <w:p w14:paraId="6417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¥21420（大写：贰万壹千肆佰贰拾元整）</w:t>
            </w:r>
          </w:p>
        </w:tc>
      </w:tr>
    </w:tbl>
    <w:p w14:paraId="179C92F8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公示期：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个工作日。（</w:t>
      </w:r>
      <w:r>
        <w:rPr>
          <w:rFonts w:ascii="仿宋_GB2312" w:eastAsia="仿宋_GB2312" w:cs="仿宋_GB2312"/>
          <w:sz w:val="28"/>
          <w:szCs w:val="28"/>
        </w:rPr>
        <w:t>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 w:cs="仿宋_GB2312"/>
          <w:sz w:val="28"/>
          <w:szCs w:val="28"/>
        </w:rPr>
        <w:t>日</w:t>
      </w:r>
      <w:r>
        <w:rPr>
          <w:rFonts w:ascii="仿宋_GB2312" w:eastAsia="仿宋_GB2312" w:cs="仿宋_GB2312"/>
          <w:sz w:val="28"/>
          <w:szCs w:val="28"/>
        </w:rPr>
        <w:t>-20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5月7</w:t>
      </w:r>
      <w:r>
        <w:rPr>
          <w:rFonts w:hint="eastAsia" w:ascii="仿宋_GB2312" w:eastAsia="仿宋_GB2312" w:cs="仿宋_GB2312"/>
          <w:sz w:val="28"/>
          <w:szCs w:val="28"/>
        </w:rPr>
        <w:t>日）</w:t>
      </w:r>
    </w:p>
    <w:p w14:paraId="639383CC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如对该结果有质疑，请在公示期内书面送至单位监督部门。</w:t>
      </w:r>
    </w:p>
    <w:p w14:paraId="2F93A9F9">
      <w:pPr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（联系电话：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023-86036678</w:t>
      </w:r>
      <w:r>
        <w:rPr>
          <w:rFonts w:hint="eastAsia" w:ascii="仿宋_GB2312" w:eastAsia="仿宋_GB2312" w:cs="仿宋_GB2312"/>
          <w:sz w:val="28"/>
          <w:szCs w:val="28"/>
        </w:rPr>
        <w:t>）</w:t>
      </w:r>
    </w:p>
    <w:p w14:paraId="2730A3EC"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EED56">
    <w:pPr>
      <w:pStyle w:val="3"/>
      <w:pBdr>
        <w:bottom w:val="none" w:color="auto" w:sz="0" w:space="0"/>
      </w:pBdr>
      <w:jc w:val="both"/>
      <w:rPr>
        <w:rFonts w:cs="Times New Roman"/>
      </w:rPr>
    </w:pPr>
    <w:r>
      <w:rPr>
        <w:rFonts w:hint="eastAsia"/>
        <w:lang w:val="en-US" w:eastAsia="zh-CN"/>
      </w:rPr>
      <w:t xml:space="preserve"> </w:t>
    </w:r>
    <w:r>
      <w:pict>
        <v:shape id="_x0000_i1025" o:spt="75" alt="北碚区妇幼保健院新LOGO.jpg" type="#_x0000_t75" style="height:30.1pt;width:165.4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0ZTk1NzRlZTU4MDBiOTgzZjQ1ZmJjMDM1ZjM4NWUifQ=="/>
  </w:docVars>
  <w:rsids>
    <w:rsidRoot w:val="00630BB8"/>
    <w:rsid w:val="00092A5E"/>
    <w:rsid w:val="00095EC3"/>
    <w:rsid w:val="000B1802"/>
    <w:rsid w:val="000C0EC8"/>
    <w:rsid w:val="000E065F"/>
    <w:rsid w:val="000F0C69"/>
    <w:rsid w:val="00100DFA"/>
    <w:rsid w:val="0014311C"/>
    <w:rsid w:val="00177437"/>
    <w:rsid w:val="00184BBA"/>
    <w:rsid w:val="001A6ED9"/>
    <w:rsid w:val="001B0D5D"/>
    <w:rsid w:val="001D438E"/>
    <w:rsid w:val="001D49C6"/>
    <w:rsid w:val="00210018"/>
    <w:rsid w:val="00213FFB"/>
    <w:rsid w:val="00272666"/>
    <w:rsid w:val="002A20F4"/>
    <w:rsid w:val="002C6A46"/>
    <w:rsid w:val="002D787C"/>
    <w:rsid w:val="002E7597"/>
    <w:rsid w:val="003116EE"/>
    <w:rsid w:val="00353CA3"/>
    <w:rsid w:val="003764A1"/>
    <w:rsid w:val="003821EB"/>
    <w:rsid w:val="00390129"/>
    <w:rsid w:val="003A7D3F"/>
    <w:rsid w:val="003B2713"/>
    <w:rsid w:val="003C7A25"/>
    <w:rsid w:val="003D4F2A"/>
    <w:rsid w:val="003E5E93"/>
    <w:rsid w:val="003E6A6F"/>
    <w:rsid w:val="004347A4"/>
    <w:rsid w:val="0043568D"/>
    <w:rsid w:val="0045270F"/>
    <w:rsid w:val="00452E05"/>
    <w:rsid w:val="00476729"/>
    <w:rsid w:val="004A64CE"/>
    <w:rsid w:val="0050196B"/>
    <w:rsid w:val="00535BFD"/>
    <w:rsid w:val="00550D4C"/>
    <w:rsid w:val="00585468"/>
    <w:rsid w:val="005A3654"/>
    <w:rsid w:val="005B2B5F"/>
    <w:rsid w:val="005E2DD6"/>
    <w:rsid w:val="005E333F"/>
    <w:rsid w:val="0062383A"/>
    <w:rsid w:val="00630BB8"/>
    <w:rsid w:val="00640B89"/>
    <w:rsid w:val="00672644"/>
    <w:rsid w:val="00696DDB"/>
    <w:rsid w:val="006A148F"/>
    <w:rsid w:val="006D2D0E"/>
    <w:rsid w:val="006D4421"/>
    <w:rsid w:val="007626DA"/>
    <w:rsid w:val="00767603"/>
    <w:rsid w:val="00777D11"/>
    <w:rsid w:val="007963E0"/>
    <w:rsid w:val="007D7B23"/>
    <w:rsid w:val="007E0DC6"/>
    <w:rsid w:val="007F3E3E"/>
    <w:rsid w:val="00800EA0"/>
    <w:rsid w:val="00812CA4"/>
    <w:rsid w:val="00815D00"/>
    <w:rsid w:val="00863016"/>
    <w:rsid w:val="008A1971"/>
    <w:rsid w:val="008D757B"/>
    <w:rsid w:val="008E2C19"/>
    <w:rsid w:val="008F7991"/>
    <w:rsid w:val="00921BB3"/>
    <w:rsid w:val="00946CD6"/>
    <w:rsid w:val="009926BD"/>
    <w:rsid w:val="009A5424"/>
    <w:rsid w:val="009F3C36"/>
    <w:rsid w:val="009F5CCF"/>
    <w:rsid w:val="00A21E38"/>
    <w:rsid w:val="00AC05F4"/>
    <w:rsid w:val="00AC78D6"/>
    <w:rsid w:val="00AF3D4D"/>
    <w:rsid w:val="00AF4F47"/>
    <w:rsid w:val="00B035CA"/>
    <w:rsid w:val="00B405ED"/>
    <w:rsid w:val="00BB55AA"/>
    <w:rsid w:val="00BC27E0"/>
    <w:rsid w:val="00BC3AEB"/>
    <w:rsid w:val="00BC77BA"/>
    <w:rsid w:val="00BD4B2C"/>
    <w:rsid w:val="00BE3086"/>
    <w:rsid w:val="00C00D5E"/>
    <w:rsid w:val="00C357CE"/>
    <w:rsid w:val="00C60ABA"/>
    <w:rsid w:val="00C73ABB"/>
    <w:rsid w:val="00C757A4"/>
    <w:rsid w:val="00C8372D"/>
    <w:rsid w:val="00C85768"/>
    <w:rsid w:val="00C87C63"/>
    <w:rsid w:val="00CC09EE"/>
    <w:rsid w:val="00CC6E87"/>
    <w:rsid w:val="00CD0591"/>
    <w:rsid w:val="00CF1496"/>
    <w:rsid w:val="00D00E2B"/>
    <w:rsid w:val="00D21240"/>
    <w:rsid w:val="00D37189"/>
    <w:rsid w:val="00D82093"/>
    <w:rsid w:val="00D97CA7"/>
    <w:rsid w:val="00DA0B12"/>
    <w:rsid w:val="00E74F12"/>
    <w:rsid w:val="00E94661"/>
    <w:rsid w:val="00E95660"/>
    <w:rsid w:val="00EA4BA5"/>
    <w:rsid w:val="00EC33AE"/>
    <w:rsid w:val="00EC3E91"/>
    <w:rsid w:val="00EC7062"/>
    <w:rsid w:val="00F04545"/>
    <w:rsid w:val="00F428F9"/>
    <w:rsid w:val="00F64507"/>
    <w:rsid w:val="00F73C56"/>
    <w:rsid w:val="00F849E4"/>
    <w:rsid w:val="00FA7978"/>
    <w:rsid w:val="00FB08F7"/>
    <w:rsid w:val="00FB136C"/>
    <w:rsid w:val="00FC356D"/>
    <w:rsid w:val="00FC3968"/>
    <w:rsid w:val="00FF5567"/>
    <w:rsid w:val="01BA38E2"/>
    <w:rsid w:val="0201479B"/>
    <w:rsid w:val="03DC08AE"/>
    <w:rsid w:val="03DC30EE"/>
    <w:rsid w:val="047D3ACF"/>
    <w:rsid w:val="05261789"/>
    <w:rsid w:val="0570384C"/>
    <w:rsid w:val="0DEC38D1"/>
    <w:rsid w:val="10594A77"/>
    <w:rsid w:val="109C58FE"/>
    <w:rsid w:val="118E793D"/>
    <w:rsid w:val="14B703B8"/>
    <w:rsid w:val="15AA1C3F"/>
    <w:rsid w:val="1665793F"/>
    <w:rsid w:val="191A51FD"/>
    <w:rsid w:val="1974229C"/>
    <w:rsid w:val="1D44582A"/>
    <w:rsid w:val="20417091"/>
    <w:rsid w:val="24A6666B"/>
    <w:rsid w:val="273D7668"/>
    <w:rsid w:val="2F391FEA"/>
    <w:rsid w:val="36C21836"/>
    <w:rsid w:val="379C3061"/>
    <w:rsid w:val="37F30165"/>
    <w:rsid w:val="3BC36003"/>
    <w:rsid w:val="3C526A21"/>
    <w:rsid w:val="3CED693C"/>
    <w:rsid w:val="3E82759F"/>
    <w:rsid w:val="3FE53CD5"/>
    <w:rsid w:val="436E286C"/>
    <w:rsid w:val="44FC67DD"/>
    <w:rsid w:val="489666A7"/>
    <w:rsid w:val="4F77518C"/>
    <w:rsid w:val="50502AFC"/>
    <w:rsid w:val="529E1A60"/>
    <w:rsid w:val="5C19544E"/>
    <w:rsid w:val="5EA27C0B"/>
    <w:rsid w:val="60A85539"/>
    <w:rsid w:val="62990F84"/>
    <w:rsid w:val="65177DF9"/>
    <w:rsid w:val="65DD0044"/>
    <w:rsid w:val="6660203F"/>
    <w:rsid w:val="68BB299E"/>
    <w:rsid w:val="6F853163"/>
    <w:rsid w:val="7078333B"/>
    <w:rsid w:val="71FF3B8D"/>
    <w:rsid w:val="74014B38"/>
    <w:rsid w:val="75873AE2"/>
    <w:rsid w:val="791E034D"/>
    <w:rsid w:val="7B760256"/>
    <w:rsid w:val="7B9B60DC"/>
    <w:rsid w:val="7F5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232</Words>
  <Characters>276</Characters>
  <Lines>0</Lines>
  <Paragraphs>0</Paragraphs>
  <TotalTime>19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2013-04-29T06:11:00Z</dcterms:created>
  <dc:creator>Lenovo</dc:creator>
  <cp:lastModifiedBy>肖军涛</cp:lastModifiedBy>
  <dcterms:modified xsi:type="dcterms:W3CDTF">2025-04-30T01:03:45Z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C61B4DDB8D644AF2B5A012DDA2545D4F</vt:lpwstr>
  </property>
  <property fmtid="{D5CDD505-2E9C-101B-9397-08002B2CF9AE}" pid="4" name="KSOTemplateDocerSaveRecord">
    <vt:lpwstr>eyJoZGlkIjoiNTU0ZTk1NzRlZTU4MDBiOTgzZjQ1ZmJjMDM1ZjM4NWUiLCJ1c2VySWQiOiIxNjIxOTczOTE2In0=</vt:lpwstr>
  </property>
</Properties>
</file>