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eastAsia="zh-CN"/>
        </w:rPr>
        <w:t>磋商</w:t>
      </w:r>
      <w:r>
        <w:rPr>
          <w:rFonts w:hint="eastAsia" w:eastAsia="黑体"/>
          <w:b/>
          <w:bCs/>
          <w:sz w:val="44"/>
          <w:szCs w:val="44"/>
        </w:rPr>
        <w:t>文件发售登记表</w:t>
      </w:r>
    </w:p>
    <w:p>
      <w:pPr>
        <w:jc w:val="center"/>
        <w:rPr>
          <w:rFonts w:eastAsia="黑体"/>
          <w:b/>
          <w:bCs/>
          <w:sz w:val="44"/>
          <w:szCs w:val="44"/>
        </w:rPr>
      </w:pPr>
    </w:p>
    <w:tbl>
      <w:tblPr>
        <w:tblStyle w:val="4"/>
        <w:tblW w:w="8476" w:type="dxa"/>
        <w:tblInd w:w="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268"/>
        <w:gridCol w:w="993"/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重庆市渝中区文化馆、渝中区图书馆职工食堂食材等采购配送服务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报名登记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日期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供应商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名称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</w:t>
            </w:r>
          </w:p>
        </w:tc>
        <w:tc>
          <w:tcPr>
            <w:tcW w:w="340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传真</w:t>
            </w:r>
          </w:p>
        </w:tc>
        <w:tc>
          <w:tcPr>
            <w:tcW w:w="340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E-mail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单位地址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476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备注：</w:t>
            </w:r>
            <w:bookmarkStart w:id="0" w:name="_GoBack"/>
            <w:bookmarkEnd w:id="0"/>
          </w:p>
        </w:tc>
      </w:tr>
    </w:tbl>
    <w:p>
      <w:pPr>
        <w:spacing w:line="480" w:lineRule="exact"/>
        <w:jc w:val="left"/>
        <w:rPr>
          <w:rFonts w:ascii="宋体" w:hAnsi="宋体"/>
          <w:szCs w:val="21"/>
        </w:rPr>
      </w:pPr>
    </w:p>
    <w:sectPr>
      <w:headerReference r:id="rId3" w:type="first"/>
      <w:pgSz w:w="11906" w:h="16838"/>
      <w:pgMar w:top="1522" w:right="1489" w:bottom="1142" w:left="1377" w:header="851" w:footer="992" w:gutter="0"/>
      <w:cols w:space="425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revisionView w:markup="0"/>
  <w:documentProtection w:enforcement="0"/>
  <w:defaultTabStop w:val="42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73"/>
    <w:rsid w:val="0002518D"/>
    <w:rsid w:val="000436A8"/>
    <w:rsid w:val="0006091A"/>
    <w:rsid w:val="000646BF"/>
    <w:rsid w:val="00071E02"/>
    <w:rsid w:val="000A3CCF"/>
    <w:rsid w:val="000B1C9D"/>
    <w:rsid w:val="000B2A07"/>
    <w:rsid w:val="000D44F0"/>
    <w:rsid w:val="000F392C"/>
    <w:rsid w:val="001241E9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66E5"/>
    <w:rsid w:val="003624AB"/>
    <w:rsid w:val="00364060"/>
    <w:rsid w:val="0038614A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33E02"/>
    <w:rsid w:val="00441AE6"/>
    <w:rsid w:val="00441C0B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80706"/>
    <w:rsid w:val="00593350"/>
    <w:rsid w:val="005A1277"/>
    <w:rsid w:val="005B46FA"/>
    <w:rsid w:val="005C376F"/>
    <w:rsid w:val="005E1D86"/>
    <w:rsid w:val="00630564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53724"/>
    <w:rsid w:val="00771098"/>
    <w:rsid w:val="00792F31"/>
    <w:rsid w:val="007D0EB2"/>
    <w:rsid w:val="007D1BD9"/>
    <w:rsid w:val="007D6762"/>
    <w:rsid w:val="0080326C"/>
    <w:rsid w:val="008144BF"/>
    <w:rsid w:val="0082725B"/>
    <w:rsid w:val="00832C8A"/>
    <w:rsid w:val="008641A6"/>
    <w:rsid w:val="00877893"/>
    <w:rsid w:val="00880CC8"/>
    <w:rsid w:val="008853C6"/>
    <w:rsid w:val="008A3FAD"/>
    <w:rsid w:val="008A6EE7"/>
    <w:rsid w:val="009105F4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C4D4E"/>
    <w:rsid w:val="00AD357D"/>
    <w:rsid w:val="00AD7080"/>
    <w:rsid w:val="00AF02D3"/>
    <w:rsid w:val="00AF0989"/>
    <w:rsid w:val="00B20920"/>
    <w:rsid w:val="00B572A6"/>
    <w:rsid w:val="00B6675C"/>
    <w:rsid w:val="00B92ACE"/>
    <w:rsid w:val="00B966F1"/>
    <w:rsid w:val="00BA67A1"/>
    <w:rsid w:val="00BD4709"/>
    <w:rsid w:val="00BE48BC"/>
    <w:rsid w:val="00BE6AEA"/>
    <w:rsid w:val="00BF3577"/>
    <w:rsid w:val="00BF5D0C"/>
    <w:rsid w:val="00C06CB1"/>
    <w:rsid w:val="00C24B1D"/>
    <w:rsid w:val="00C40696"/>
    <w:rsid w:val="00C60D55"/>
    <w:rsid w:val="00C91964"/>
    <w:rsid w:val="00D111FE"/>
    <w:rsid w:val="00D5417A"/>
    <w:rsid w:val="00D55F2E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B3431"/>
    <w:rsid w:val="00EC5750"/>
    <w:rsid w:val="00ED159D"/>
    <w:rsid w:val="00F33BCD"/>
    <w:rsid w:val="00F813FC"/>
    <w:rsid w:val="00FB0AE6"/>
    <w:rsid w:val="00FB5CBF"/>
    <w:rsid w:val="00FE3063"/>
    <w:rsid w:val="047E3E50"/>
    <w:rsid w:val="060E1094"/>
    <w:rsid w:val="08077FAC"/>
    <w:rsid w:val="0BB12E86"/>
    <w:rsid w:val="0C3D4163"/>
    <w:rsid w:val="12960EB3"/>
    <w:rsid w:val="136C64EA"/>
    <w:rsid w:val="15214F2A"/>
    <w:rsid w:val="166C7618"/>
    <w:rsid w:val="1D025D93"/>
    <w:rsid w:val="1DA57B0D"/>
    <w:rsid w:val="24384FD7"/>
    <w:rsid w:val="25667067"/>
    <w:rsid w:val="263A12BB"/>
    <w:rsid w:val="27B74227"/>
    <w:rsid w:val="310308DE"/>
    <w:rsid w:val="3316320D"/>
    <w:rsid w:val="35951C94"/>
    <w:rsid w:val="35CA1813"/>
    <w:rsid w:val="36425BE5"/>
    <w:rsid w:val="3D5C7664"/>
    <w:rsid w:val="42477C26"/>
    <w:rsid w:val="43F04AF6"/>
    <w:rsid w:val="455859CF"/>
    <w:rsid w:val="498D6BD8"/>
    <w:rsid w:val="50E0247E"/>
    <w:rsid w:val="56515E5D"/>
    <w:rsid w:val="578B1CAE"/>
    <w:rsid w:val="59324618"/>
    <w:rsid w:val="598C6815"/>
    <w:rsid w:val="60350F3D"/>
    <w:rsid w:val="66C52FA8"/>
    <w:rsid w:val="674A7DA8"/>
    <w:rsid w:val="70591BE8"/>
    <w:rsid w:val="707B5E51"/>
    <w:rsid w:val="72155C85"/>
    <w:rsid w:val="73DA4E2E"/>
    <w:rsid w:val="777E438C"/>
    <w:rsid w:val="797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重庆市成套设备招标公司</Company>
  <Pages>1</Pages>
  <Words>158</Words>
  <Characters>179</Characters>
  <Lines>1</Lines>
  <Paragraphs>1</Paragraphs>
  <TotalTime>3</TotalTime>
  <ScaleCrop>false</ScaleCrop>
  <LinksUpToDate>false</LinksUpToDate>
  <CharactersWithSpaces>235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2021-05-10T07:09:00Z</dcterms:created>
  <dc:creator>user</dc:creator>
  <cp:lastModifiedBy>苏坡man1395922180</cp:lastModifiedBy>
  <cp:lastPrinted>2020-05-06T02:16:00Z</cp:lastPrinted>
  <dcterms:modified xsi:type="dcterms:W3CDTF">2025-06-26T02:55:45Z</dcterms:modified>
  <dc:title>重庆市成套设备招标公司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99B514204C7F4EAAB4CF84D4CFAA730B_13</vt:lpwstr>
  </property>
  <property fmtid="{D5CDD505-2E9C-101B-9397-08002B2CF9AE}" pid="4" name="KSOTemplateDocerSaveRecord">
    <vt:lpwstr>eyJoZGlkIjoiZmQzNWEyZTEyY2IyODY1NTVkOTUwMDI4MzNlMTc0NzkiLCJ1c2VySWQiOiIxMTQzNTg3NTIxIn0=</vt:lpwstr>
  </property>
</Properties>
</file>