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80" w:tblpY="2754"/>
        <w:tblOverlap w:val="never"/>
        <w:tblW w:w="9232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2582"/>
        <w:gridCol w:w="6650"/>
      </w:tblGrid>
      <w:tr w14:paraId="0D49A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745" w:hRule="atLeast"/>
          <w:tblCellSpacing w:w="0" w:type="dxa"/>
        </w:trPr>
        <w:tc>
          <w:tcPr>
            <w:tcW w:w="2582" w:type="dxa"/>
            <w:vAlign w:val="center"/>
          </w:tcPr>
          <w:p w14:paraId="732F2D2F">
            <w:pPr>
              <w:widowControl/>
              <w:spacing w:line="384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</w:rPr>
              <w:t>项目名称：</w:t>
            </w:r>
          </w:p>
        </w:tc>
        <w:tc>
          <w:tcPr>
            <w:tcW w:w="6650" w:type="dxa"/>
            <w:vAlign w:val="center"/>
          </w:tcPr>
          <w:p w14:paraId="54C55C9D">
            <w:pPr>
              <w:widowControl/>
              <w:spacing w:line="384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z w:val="24"/>
                <w:szCs w:val="24"/>
                <w:lang w:eastAsia="zh-CN"/>
              </w:rPr>
              <w:t>重庆市开州区妇幼保健院中央空调系统维保服务采购</w:t>
            </w:r>
          </w:p>
        </w:tc>
      </w:tr>
      <w:tr w14:paraId="6DE80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</w:trPr>
        <w:tc>
          <w:tcPr>
            <w:tcW w:w="2582" w:type="dxa"/>
            <w:vAlign w:val="center"/>
          </w:tcPr>
          <w:p w14:paraId="788342D8">
            <w:pPr>
              <w:widowControl/>
              <w:spacing w:line="384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</w:rPr>
              <w:t>评审日期：</w:t>
            </w:r>
          </w:p>
        </w:tc>
        <w:tc>
          <w:tcPr>
            <w:tcW w:w="6650" w:type="dxa"/>
            <w:vAlign w:val="center"/>
          </w:tcPr>
          <w:p w14:paraId="3F7B32C2">
            <w:pPr>
              <w:widowControl/>
              <w:spacing w:line="384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20</w:t>
            </w: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14:paraId="78170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</w:trPr>
        <w:tc>
          <w:tcPr>
            <w:tcW w:w="2582" w:type="dxa"/>
            <w:vAlign w:val="center"/>
          </w:tcPr>
          <w:p w14:paraId="0D057BA5">
            <w:pPr>
              <w:widowControl/>
              <w:spacing w:line="384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</w:rPr>
              <w:t>公示日期：</w:t>
            </w:r>
          </w:p>
        </w:tc>
        <w:tc>
          <w:tcPr>
            <w:tcW w:w="6650" w:type="dxa"/>
            <w:vAlign w:val="center"/>
          </w:tcPr>
          <w:p w14:paraId="6F32A06F">
            <w:pPr>
              <w:widowControl/>
              <w:spacing w:line="384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20</w:t>
            </w: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14:paraId="240D8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571" w:hRule="atLeast"/>
          <w:tblCellSpacing w:w="0" w:type="dxa"/>
        </w:trPr>
        <w:tc>
          <w:tcPr>
            <w:tcW w:w="2582" w:type="dxa"/>
            <w:vAlign w:val="center"/>
          </w:tcPr>
          <w:p w14:paraId="04361FD6">
            <w:pPr>
              <w:widowControl/>
              <w:spacing w:line="384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</w:rPr>
              <w:t>采购方式：</w:t>
            </w:r>
          </w:p>
        </w:tc>
        <w:tc>
          <w:tcPr>
            <w:tcW w:w="6650" w:type="dxa"/>
            <w:vAlign w:val="center"/>
          </w:tcPr>
          <w:p w14:paraId="3A66E321">
            <w:pPr>
              <w:widowControl/>
              <w:spacing w:line="384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z w:val="24"/>
                <w:szCs w:val="24"/>
              </w:rPr>
              <w:t>竞争性谈判</w:t>
            </w:r>
          </w:p>
        </w:tc>
      </w:tr>
      <w:tr w14:paraId="07E2F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575" w:hRule="atLeast"/>
          <w:tblCellSpacing w:w="0" w:type="dxa"/>
        </w:trPr>
        <w:tc>
          <w:tcPr>
            <w:tcW w:w="2582" w:type="dxa"/>
            <w:vAlign w:val="center"/>
          </w:tcPr>
          <w:p w14:paraId="06590F4C">
            <w:pPr>
              <w:widowControl/>
              <w:spacing w:line="384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</w:rPr>
              <w:t>采购人名称：</w:t>
            </w:r>
          </w:p>
        </w:tc>
        <w:tc>
          <w:tcPr>
            <w:tcW w:w="6650" w:type="dxa"/>
            <w:vAlign w:val="center"/>
          </w:tcPr>
          <w:p w14:paraId="451846CD">
            <w:pPr>
              <w:widowControl/>
              <w:spacing w:line="384" w:lineRule="auto"/>
              <w:jc w:val="left"/>
              <w:rPr>
                <w:rFonts w:hint="eastAsia" w:ascii="Arial" w:hAnsi="Arial" w:eastAsia="宋体" w:cs="Arial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szCs w:val="24"/>
                <w:lang w:eastAsia="zh-CN"/>
              </w:rPr>
              <w:t>重庆市开州区妇幼保健院</w:t>
            </w:r>
          </w:p>
        </w:tc>
      </w:tr>
      <w:tr w14:paraId="033CC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55" w:hRule="atLeast"/>
          <w:tblCellSpacing w:w="0" w:type="dxa"/>
        </w:trPr>
        <w:tc>
          <w:tcPr>
            <w:tcW w:w="2582" w:type="dxa"/>
            <w:vAlign w:val="center"/>
          </w:tcPr>
          <w:p w14:paraId="545CADBC">
            <w:pPr>
              <w:widowControl/>
              <w:spacing w:line="384" w:lineRule="auto"/>
              <w:jc w:val="left"/>
              <w:rPr>
                <w:rFonts w:hint="eastAsia"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</w:rPr>
              <w:t>采购人地址：</w:t>
            </w:r>
          </w:p>
        </w:tc>
        <w:tc>
          <w:tcPr>
            <w:tcW w:w="6650" w:type="dxa"/>
            <w:vAlign w:val="center"/>
          </w:tcPr>
          <w:p w14:paraId="1C764ECA">
            <w:pPr>
              <w:widowControl/>
              <w:spacing w:line="384" w:lineRule="auto"/>
              <w:jc w:val="left"/>
              <w:rPr>
                <w:rFonts w:hint="eastAsia" w:ascii="Arial" w:hAnsi="Arial" w:cs="Arial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重庆市开州区开州大道(西)123号</w:t>
            </w:r>
          </w:p>
        </w:tc>
      </w:tr>
      <w:tr w14:paraId="0A3B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134" w:hRule="atLeast"/>
          <w:tblCellSpacing w:w="0" w:type="dxa"/>
        </w:trPr>
        <w:tc>
          <w:tcPr>
            <w:tcW w:w="2582" w:type="dxa"/>
            <w:vAlign w:val="center"/>
          </w:tcPr>
          <w:p w14:paraId="2DFB64D7">
            <w:pPr>
              <w:widowControl/>
              <w:spacing w:line="384" w:lineRule="auto"/>
              <w:jc w:val="left"/>
              <w:rPr>
                <w:rFonts w:hint="eastAsia"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</w:rPr>
              <w:t>联系人：</w:t>
            </w:r>
          </w:p>
        </w:tc>
        <w:tc>
          <w:tcPr>
            <w:tcW w:w="6650" w:type="dxa"/>
            <w:vAlign w:val="center"/>
          </w:tcPr>
          <w:p w14:paraId="57754164">
            <w:pPr>
              <w:widowControl/>
              <w:spacing w:line="384" w:lineRule="auto"/>
              <w:jc w:val="left"/>
              <w:rPr>
                <w:rFonts w:hint="eastAsia" w:ascii="Arial" w:hAnsi="Arial" w:cs="Arial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szCs w:val="24"/>
                <w:lang w:eastAsia="zh-CN"/>
              </w:rPr>
              <w:t>王晨星</w:t>
            </w:r>
          </w:p>
        </w:tc>
      </w:tr>
      <w:tr w14:paraId="6A17C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</w:trPr>
        <w:tc>
          <w:tcPr>
            <w:tcW w:w="2582" w:type="dxa"/>
            <w:vAlign w:val="center"/>
          </w:tcPr>
          <w:p w14:paraId="21375557">
            <w:pPr>
              <w:widowControl/>
              <w:spacing w:line="384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6650" w:type="dxa"/>
            <w:vAlign w:val="center"/>
          </w:tcPr>
          <w:p w14:paraId="5E397F0D">
            <w:pPr>
              <w:widowControl/>
              <w:spacing w:line="384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z w:val="24"/>
                <w:szCs w:val="24"/>
              </w:rPr>
              <w:t>15826113453</w:t>
            </w:r>
          </w:p>
        </w:tc>
      </w:tr>
      <w:tr w14:paraId="2D3FF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</w:trPr>
        <w:tc>
          <w:tcPr>
            <w:tcW w:w="2582" w:type="dxa"/>
            <w:vAlign w:val="center"/>
          </w:tcPr>
          <w:p w14:paraId="0EC627EA">
            <w:pPr>
              <w:widowControl/>
              <w:spacing w:line="384" w:lineRule="auto"/>
              <w:jc w:val="left"/>
              <w:rPr>
                <w:rFonts w:hint="eastAsia" w:ascii="Arial" w:hAnsi="Arial" w:eastAsia="宋体" w:cs="Arial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</w:rPr>
              <w:t>采购代理机构名称：</w:t>
            </w:r>
          </w:p>
        </w:tc>
        <w:tc>
          <w:tcPr>
            <w:tcW w:w="6650" w:type="dxa"/>
            <w:vAlign w:val="center"/>
          </w:tcPr>
          <w:p w14:paraId="357A94C6">
            <w:pPr>
              <w:widowControl/>
              <w:spacing w:line="384" w:lineRule="auto"/>
              <w:jc w:val="left"/>
              <w:rPr>
                <w:rFonts w:hint="eastAsia" w:ascii="Arial" w:hAnsi="Arial" w:eastAsia="宋体" w:cs="Arial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4"/>
                <w:szCs w:val="24"/>
                <w:lang w:val="en-US" w:eastAsia="zh-CN" w:bidi="ar-SA"/>
              </w:rPr>
              <w:t>重庆贤信工程项目管理有限公司</w:t>
            </w:r>
          </w:p>
        </w:tc>
      </w:tr>
      <w:tr w14:paraId="56928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395" w:hRule="atLeast"/>
          <w:tblCellSpacing w:w="0" w:type="dxa"/>
        </w:trPr>
        <w:tc>
          <w:tcPr>
            <w:tcW w:w="2582" w:type="dxa"/>
            <w:vAlign w:val="center"/>
          </w:tcPr>
          <w:p w14:paraId="1D7786C1">
            <w:pPr>
              <w:widowControl/>
              <w:spacing w:line="384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</w:rPr>
              <w:t>采购代理机构地址：</w:t>
            </w:r>
          </w:p>
        </w:tc>
        <w:tc>
          <w:tcPr>
            <w:tcW w:w="6650" w:type="dxa"/>
            <w:vAlign w:val="center"/>
          </w:tcPr>
          <w:p w14:paraId="210CDB6A">
            <w:pPr>
              <w:widowControl/>
              <w:spacing w:line="384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z w:val="24"/>
                <w:szCs w:val="24"/>
              </w:rPr>
              <w:t>重庆市开州区南山路长青社区旁</w:t>
            </w:r>
          </w:p>
        </w:tc>
      </w:tr>
      <w:tr w14:paraId="26547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64" w:hRule="atLeast"/>
          <w:tblCellSpacing w:w="0" w:type="dxa"/>
        </w:trPr>
        <w:tc>
          <w:tcPr>
            <w:tcW w:w="2582" w:type="dxa"/>
            <w:vAlign w:val="center"/>
          </w:tcPr>
          <w:p w14:paraId="704EAB59">
            <w:pPr>
              <w:widowControl/>
              <w:spacing w:line="384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</w:rPr>
              <w:t>联系人：</w:t>
            </w:r>
          </w:p>
        </w:tc>
        <w:tc>
          <w:tcPr>
            <w:tcW w:w="6650" w:type="dxa"/>
            <w:vAlign w:val="center"/>
          </w:tcPr>
          <w:p w14:paraId="56A49A87">
            <w:pPr>
              <w:widowControl/>
              <w:spacing w:line="384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z w:val="24"/>
                <w:szCs w:val="24"/>
              </w:rPr>
              <w:t>李老师</w:t>
            </w:r>
          </w:p>
        </w:tc>
      </w:tr>
      <w:tr w14:paraId="0D741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74" w:hRule="atLeast"/>
          <w:tblCellSpacing w:w="0" w:type="dxa"/>
        </w:trPr>
        <w:tc>
          <w:tcPr>
            <w:tcW w:w="2582" w:type="dxa"/>
            <w:vAlign w:val="center"/>
          </w:tcPr>
          <w:p w14:paraId="022767CC">
            <w:pPr>
              <w:widowControl/>
              <w:spacing w:line="384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6650" w:type="dxa"/>
            <w:vAlign w:val="center"/>
          </w:tcPr>
          <w:p w14:paraId="244E85FB">
            <w:pPr>
              <w:widowControl/>
              <w:spacing w:line="384" w:lineRule="auto"/>
              <w:jc w:val="left"/>
              <w:rPr>
                <w:rFonts w:hint="default" w:ascii="Arial" w:hAnsi="Arial" w:eastAsia="宋体" w:cs="Arial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333333"/>
                <w:sz w:val="24"/>
                <w:szCs w:val="24"/>
                <w:lang w:val="en-US" w:eastAsia="zh-CN"/>
              </w:rPr>
              <w:t>17623232567</w:t>
            </w:r>
          </w:p>
        </w:tc>
      </w:tr>
      <w:tr w14:paraId="1E47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529" w:hRule="atLeast"/>
          <w:tblCellSpacing w:w="0" w:type="dxa"/>
        </w:trPr>
        <w:tc>
          <w:tcPr>
            <w:tcW w:w="2582" w:type="dxa"/>
            <w:vAlign w:val="center"/>
          </w:tcPr>
          <w:p w14:paraId="4E218655">
            <w:pPr>
              <w:widowControl/>
              <w:spacing w:line="384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>评标委员会成员名单：</w:t>
            </w:r>
          </w:p>
        </w:tc>
        <w:tc>
          <w:tcPr>
            <w:tcW w:w="6650" w:type="dxa"/>
            <w:vAlign w:val="center"/>
          </w:tcPr>
          <w:p w14:paraId="391B6C8E">
            <w:pPr>
              <w:widowControl/>
              <w:spacing w:line="384" w:lineRule="auto"/>
              <w:jc w:val="left"/>
              <w:rPr>
                <w:rFonts w:hint="default" w:ascii="Arial" w:hAnsi="Arial" w:eastAsia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4"/>
                <w:szCs w:val="24"/>
                <w:lang w:val="en-US" w:eastAsia="zh-CN"/>
              </w:rPr>
              <w:t>龚森、李方波、彭川</w:t>
            </w:r>
            <w:bookmarkStart w:id="0" w:name="_GoBack"/>
            <w:bookmarkEnd w:id="0"/>
          </w:p>
        </w:tc>
      </w:tr>
      <w:tr w14:paraId="1CE5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1336" w:hRule="atLeast"/>
          <w:tblCellSpacing w:w="0" w:type="dxa"/>
        </w:trPr>
        <w:tc>
          <w:tcPr>
            <w:tcW w:w="9232" w:type="dxa"/>
            <w:gridSpan w:val="2"/>
            <w:vAlign w:val="center"/>
          </w:tcPr>
          <w:tbl>
            <w:tblPr>
              <w:tblStyle w:val="4"/>
              <w:tblpPr w:leftFromText="180" w:rightFromText="180" w:vertAnchor="text" w:horzAnchor="page" w:tblpX="-86" w:tblpY="-1855"/>
              <w:tblOverlap w:val="never"/>
              <w:tblW w:w="906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</w:tblPr>
            <w:tblGrid>
              <w:gridCol w:w="9067"/>
            </w:tblGrid>
            <w:tr w14:paraId="039931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185" w:hRule="atLeast"/>
              </w:trPr>
              <w:tc>
                <w:tcPr>
                  <w:tcW w:w="90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3B553F">
                  <w:pPr>
                    <w:widowControl/>
                    <w:spacing w:line="384" w:lineRule="auto"/>
                    <w:jc w:val="left"/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8"/>
                      <w:szCs w:val="28"/>
                      <w:lang w:val="en-US" w:eastAsia="zh-CN"/>
                    </w:rPr>
                    <w:t>资格审查合格供应商只有1家，不足三家，因本项目流标。</w:t>
                  </w:r>
                </w:p>
              </w:tc>
            </w:tr>
          </w:tbl>
          <w:p w14:paraId="6C3130D4">
            <w:pPr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14:paraId="7895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554" w:hRule="atLeast"/>
          <w:tblCellSpacing w:w="0" w:type="dxa"/>
        </w:trPr>
        <w:tc>
          <w:tcPr>
            <w:tcW w:w="9232" w:type="dxa"/>
            <w:gridSpan w:val="2"/>
            <w:vAlign w:val="center"/>
          </w:tcPr>
          <w:p w14:paraId="33848CDB">
            <w:pPr>
              <w:widowControl/>
              <w:spacing w:line="384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</w:rPr>
              <w:t>注：采购结果预公示期为</w:t>
            </w: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</w:rPr>
              <w:t>个工作日。</w:t>
            </w:r>
          </w:p>
        </w:tc>
      </w:tr>
    </w:tbl>
    <w:p w14:paraId="7F96DDEF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重庆市开州区妇幼保健院中央空调系统维保服务采购</w:t>
      </w:r>
    </w:p>
    <w:p w14:paraId="4FD0C1AC">
      <w:pPr>
        <w:jc w:val="center"/>
        <w:rPr>
          <w:rFonts w:hint="eastAsia" w:eastAsia="宋体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流标</w:t>
      </w:r>
      <w:r>
        <w:rPr>
          <w:rFonts w:hint="eastAsia"/>
          <w:b/>
          <w:bCs/>
          <w:sz w:val="36"/>
          <w:szCs w:val="36"/>
          <w:lang w:eastAsia="zh-CN"/>
        </w:rPr>
        <w:t>公示表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YwMmM0MTc2YzliZDUyOGRiMjc4MjEyNTAwNDNkY2EifQ=="/>
  </w:docVars>
  <w:rsids>
    <w:rsidRoot w:val="699A68E5"/>
    <w:rsid w:val="005610F0"/>
    <w:rsid w:val="005A4F20"/>
    <w:rsid w:val="005E675B"/>
    <w:rsid w:val="007C3E72"/>
    <w:rsid w:val="00835404"/>
    <w:rsid w:val="008B0791"/>
    <w:rsid w:val="00A028CA"/>
    <w:rsid w:val="00D261BE"/>
    <w:rsid w:val="00F5400D"/>
    <w:rsid w:val="04090D29"/>
    <w:rsid w:val="068D7D97"/>
    <w:rsid w:val="06F02DCB"/>
    <w:rsid w:val="07F55352"/>
    <w:rsid w:val="082D0074"/>
    <w:rsid w:val="0C710052"/>
    <w:rsid w:val="0D0E7596"/>
    <w:rsid w:val="112C1D7E"/>
    <w:rsid w:val="12624001"/>
    <w:rsid w:val="134C29E0"/>
    <w:rsid w:val="151F3D3E"/>
    <w:rsid w:val="160B4073"/>
    <w:rsid w:val="16EE3852"/>
    <w:rsid w:val="18773608"/>
    <w:rsid w:val="19786F63"/>
    <w:rsid w:val="19AD738A"/>
    <w:rsid w:val="1AA0016D"/>
    <w:rsid w:val="1D0966C4"/>
    <w:rsid w:val="1D9D631C"/>
    <w:rsid w:val="1EC96954"/>
    <w:rsid w:val="1F926841"/>
    <w:rsid w:val="21245FAA"/>
    <w:rsid w:val="231177A3"/>
    <w:rsid w:val="23211111"/>
    <w:rsid w:val="235730A0"/>
    <w:rsid w:val="23A275FA"/>
    <w:rsid w:val="24556455"/>
    <w:rsid w:val="26307F40"/>
    <w:rsid w:val="265B7C69"/>
    <w:rsid w:val="290815AB"/>
    <w:rsid w:val="291F2685"/>
    <w:rsid w:val="2B2E0452"/>
    <w:rsid w:val="2D8142B8"/>
    <w:rsid w:val="2EA60904"/>
    <w:rsid w:val="312F7772"/>
    <w:rsid w:val="31F24079"/>
    <w:rsid w:val="322478C1"/>
    <w:rsid w:val="3282556C"/>
    <w:rsid w:val="33386686"/>
    <w:rsid w:val="35233B08"/>
    <w:rsid w:val="36745C27"/>
    <w:rsid w:val="36BE51E8"/>
    <w:rsid w:val="37037FF2"/>
    <w:rsid w:val="39B67C3D"/>
    <w:rsid w:val="3A55087B"/>
    <w:rsid w:val="3A7F0B4A"/>
    <w:rsid w:val="3D3C095C"/>
    <w:rsid w:val="3EAA53A1"/>
    <w:rsid w:val="3ED84889"/>
    <w:rsid w:val="41CF4C74"/>
    <w:rsid w:val="46627108"/>
    <w:rsid w:val="46B02CAB"/>
    <w:rsid w:val="48D74586"/>
    <w:rsid w:val="4C36657C"/>
    <w:rsid w:val="4D287E8A"/>
    <w:rsid w:val="5223653C"/>
    <w:rsid w:val="54BD13D5"/>
    <w:rsid w:val="55223618"/>
    <w:rsid w:val="57FA0BE0"/>
    <w:rsid w:val="5B18461F"/>
    <w:rsid w:val="5B447C5B"/>
    <w:rsid w:val="5F7706BC"/>
    <w:rsid w:val="5FBA204D"/>
    <w:rsid w:val="603161B3"/>
    <w:rsid w:val="620D4287"/>
    <w:rsid w:val="62273773"/>
    <w:rsid w:val="63F4275E"/>
    <w:rsid w:val="64444101"/>
    <w:rsid w:val="64B55CD5"/>
    <w:rsid w:val="68A177F7"/>
    <w:rsid w:val="698711F2"/>
    <w:rsid w:val="699A68E5"/>
    <w:rsid w:val="6A1F4BC3"/>
    <w:rsid w:val="6AA754C6"/>
    <w:rsid w:val="6D851EEC"/>
    <w:rsid w:val="721032C3"/>
    <w:rsid w:val="753016C2"/>
    <w:rsid w:val="78C62B81"/>
    <w:rsid w:val="79A32280"/>
    <w:rsid w:val="79D62CBF"/>
    <w:rsid w:val="7DF1590B"/>
    <w:rsid w:val="7E215909"/>
    <w:rsid w:val="7F4F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266</Words>
  <Characters>304</Characters>
  <Lines>0</Lines>
  <Paragraphs>0</Paragraphs>
  <TotalTime>0</TotalTime>
  <ScaleCrop>false</ScaleCrop>
  <LinksUpToDate>false</LinksUpToDate>
  <CharactersWithSpaces>318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2016-08-17T08:48:00Z</dcterms:created>
  <dc:creator>Administrator</dc:creator>
  <cp:lastModifiedBy>wang</cp:lastModifiedBy>
  <cp:lastPrinted>2019-08-09T08:24:00Z</cp:lastPrinted>
  <dcterms:modified xsi:type="dcterms:W3CDTF">2025-12-11T08:04:24Z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A5FA746915F54EA4AD07B77326020E12</vt:lpwstr>
  </property>
  <property fmtid="{D5CDD505-2E9C-101B-9397-08002B2CF9AE}" pid="4" name="KSOTemplateDocerSaveRecord">
    <vt:lpwstr>eyJoZGlkIjoiNDc5YjRiM2VhOGY1NjJkMTMxNmU3Yzg3MmY0N2FjOTMiLCJ1c2VySWQiOiI5OTUwOTAyMDcifQ==</vt:lpwstr>
  </property>
</Properties>
</file>